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4E" w:rsidRPr="009503FA" w:rsidRDefault="0086184E" w:rsidP="009503FA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 w:rsidRPr="009503FA">
        <w:rPr>
          <w:rFonts w:ascii="Times New Roman" w:hAnsi="Times New Roman"/>
          <w:b/>
          <w:bCs/>
          <w:color w:val="000000"/>
          <w:sz w:val="18"/>
        </w:rPr>
        <w:t>ИНФОРМАЦИЯ</w:t>
      </w:r>
    </w:p>
    <w:p w:rsidR="0086184E" w:rsidRPr="009503FA" w:rsidRDefault="0086184E" w:rsidP="009503FA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9503FA">
        <w:rPr>
          <w:rFonts w:ascii="Times New Roman" w:hAnsi="Times New Roman"/>
          <w:b/>
          <w:bCs/>
          <w:color w:val="000000"/>
          <w:sz w:val="18"/>
        </w:rPr>
        <w:t>О ДЕПУТАТАХ СОВЕТА ДЕПУТАТОВ ПОЛОЙСКОГО СЕЛЬСОВЕТА КРАСНОЗЕРСКОГО РАЙОНА НОВОСИБИРСКОЙ ОБЛАСТИ</w:t>
      </w:r>
    </w:p>
    <w:tbl>
      <w:tblPr>
        <w:tblW w:w="94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47"/>
        <w:gridCol w:w="1536"/>
        <w:gridCol w:w="1615"/>
        <w:gridCol w:w="1077"/>
        <w:gridCol w:w="1437"/>
        <w:gridCol w:w="2528"/>
      </w:tblGrid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ФИО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Избир-ательное объединение, партия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Место работы, должность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Дата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рожд.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Место жительства,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контактный телефон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Кравченко Марина Васильевна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Председатель Совета депутатов Полойского сельсовыета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ИП Кравченко М.В., пред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приниматель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29.08.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Высшее, Омский аграрный университет, 2004 год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с. Полойка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сот.тел.8-913-398-63-17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дом. тел 76-163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Шишкин Александр Александрович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7"/>
                <w:szCs w:val="17"/>
              </w:rPr>
              <w:t>Член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Домохозяин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01.08.1962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среднее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с. Полойка</w:t>
            </w:r>
          </w:p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тел 8-913-930-43-20</w:t>
            </w:r>
          </w:p>
          <w:p w:rsidR="0086184E" w:rsidRPr="009503FA" w:rsidRDefault="0086184E" w:rsidP="0043771C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дом.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тел 76-168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Евсюков Дмитрий Алексеевич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7"/>
                <w:szCs w:val="17"/>
              </w:rPr>
              <w:t>Сторонник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МКУК Кайгородский КДЦ, звукорежиссер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19.05.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 специальное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с. Полойка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тел 8-913-202-84-61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Кузнецова Татьяна Михайловна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МКДОУ Полойский д/сад, заведующая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15.06.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НГПУ, 2013год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с. Полойка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тел 8-983-125-48-59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раб. тел 76-169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Мордачева Любовь Николаевна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МКОУ Полойская СОШ, учитель начальных классов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17.01.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Карасукское педаго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гическое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чилище,1982 г.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с. Полойка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сот. тел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8-983-121-23-77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раб. тел 76-237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Новиков Алексей Дмитриевич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7"/>
                <w:szCs w:val="17"/>
              </w:rPr>
              <w:t>Сторонник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ИП Гордиенко Владимир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Иванович, рабочий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19.11.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Неполное среднее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с. Полойка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8-913-063-49-36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Сарапулова Ольга Ивановна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7"/>
                <w:szCs w:val="17"/>
              </w:rPr>
              <w:t>Сторонник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Луговской ФАП,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03.07.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Новосибирское медицинское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училище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№1, 1976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Луговой.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сот. т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 8-913-004-11-07</w:t>
            </w:r>
          </w:p>
        </w:tc>
      </w:tr>
      <w:tr w:rsidR="0086184E" w:rsidRPr="00302A22" w:rsidTr="005B5EB9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Кравченко Галина Николаевна</w:t>
            </w:r>
          </w:p>
        </w:tc>
        <w:tc>
          <w:tcPr>
            <w:tcW w:w="1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Краснозерское местное отделение политической партии « Комм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ун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истическая партия Российской Федерации»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7"/>
                <w:szCs w:val="17"/>
              </w:rPr>
              <w:t>Сторонник партии</w:t>
            </w:r>
          </w:p>
        </w:tc>
        <w:tc>
          <w:tcPr>
            <w:tcW w:w="1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Временно не занята</w:t>
            </w:r>
          </w:p>
        </w:tc>
        <w:tc>
          <w:tcPr>
            <w:tcW w:w="10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14.06.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4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иальное,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СПТУ-51связи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1989 г.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Новосибирская область, Краснозерский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с. Полойка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.тел  913-481-51-55</w:t>
            </w:r>
          </w:p>
        </w:tc>
      </w:tr>
    </w:tbl>
    <w:p w:rsidR="0086184E" w:rsidRPr="009503FA" w:rsidRDefault="0086184E">
      <w:pPr>
        <w:rPr>
          <w:rFonts w:ascii="Times New Roman" w:hAnsi="Times New Roman"/>
        </w:rPr>
      </w:pPr>
    </w:p>
    <w:sectPr w:rsidR="0086184E" w:rsidRPr="009503FA" w:rsidSect="00CC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3FA"/>
    <w:rsid w:val="002F33A9"/>
    <w:rsid w:val="00302A22"/>
    <w:rsid w:val="0043771C"/>
    <w:rsid w:val="00570744"/>
    <w:rsid w:val="005B5EB9"/>
    <w:rsid w:val="00646328"/>
    <w:rsid w:val="0067495D"/>
    <w:rsid w:val="0086184E"/>
    <w:rsid w:val="00900D82"/>
    <w:rsid w:val="009503FA"/>
    <w:rsid w:val="00CC6C07"/>
    <w:rsid w:val="00D93CB8"/>
    <w:rsid w:val="00E63177"/>
    <w:rsid w:val="00F0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77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0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503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400</Words>
  <Characters>2284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POLOYKA</dc:creator>
  <cp:keywords/>
  <dc:description/>
  <cp:lastModifiedBy>nmts</cp:lastModifiedBy>
  <cp:revision>4</cp:revision>
  <dcterms:created xsi:type="dcterms:W3CDTF">2019-08-26T04:51:00Z</dcterms:created>
  <dcterms:modified xsi:type="dcterms:W3CDTF">2019-10-11T02:36:00Z</dcterms:modified>
</cp:coreProperties>
</file>